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7E32B2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 w:rsidR="00701FE7">
                                  <w:rPr>
                                    <w:sz w:val="124"/>
                                    <w:szCs w:val="124"/>
                                  </w:rPr>
                                  <w:t>2</w:t>
                                </w:r>
                              </w:p>
                            </w:sdtContent>
                          </w:sdt>
                          <w:p w:rsidR="00496101" w:rsidRPr="00517329" w:rsidRDefault="00A61DD2" w:rsidP="00701FE7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701FE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Saturday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</w:t>
                                </w:r>
                                <w:r w:rsidR="00701FE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15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701FE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1C1753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</w:t>
                                </w:r>
                                <w:r w:rsidR="00D86DA8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Points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 for this Assignment </w:t>
                                </w:r>
                                <w:r w:rsidR="00D86DA8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are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 </w:t>
                                </w:r>
                                <w:r w:rsidR="001C1753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12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 w:rsidR="00701FE7">
                            <w:rPr>
                              <w:sz w:val="124"/>
                              <w:szCs w:val="124"/>
                            </w:rPr>
                            <w:t>2</w:t>
                          </w:r>
                        </w:p>
                      </w:sdtContent>
                    </w:sdt>
                    <w:p w:rsidR="00496101" w:rsidRPr="00517329" w:rsidRDefault="00A61DD2" w:rsidP="00701FE7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701FE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Saturday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</w:t>
                          </w:r>
                          <w:r w:rsidR="00701FE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15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701FE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1C1753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</w:t>
                          </w:r>
                          <w:r w:rsidR="00D86DA8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Points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 for this Assignment </w:t>
                          </w:r>
                          <w:r w:rsidR="00D86DA8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are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 </w:t>
                          </w:r>
                          <w:r w:rsidR="001C1753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12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701FE7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Mobile Application and Development</w:t>
                            </w:r>
                          </w:p>
                          <w:p w:rsidR="00E8497B" w:rsidRPr="000530C6" w:rsidRDefault="00701FE7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IT448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701FE7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Mobile Application and Development</w:t>
                      </w:r>
                    </w:p>
                    <w:p w:rsidR="00E8497B" w:rsidRPr="000530C6" w:rsidRDefault="00701FE7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IT448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7E32B2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DB2025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Late submission will result in ZERO </w:t>
                                  </w:r>
                                  <w:r w:rsidR="00DB2025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Identical copy from students or other resources will result in ZERO </w:t>
                                  </w:r>
                                  <w:r w:rsidR="00DB2025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B2025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Late submission will result in ZERO </w:t>
                            </w:r>
                            <w:r w:rsidR="00DB2025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Identical copy from students or other resources will result in ZERO </w:t>
                            </w:r>
                            <w:r w:rsidR="00DB2025">
                              <w:rPr>
                                <w:color w:val="auto"/>
                                <w:sz w:val="24"/>
                                <w:szCs w:val="24"/>
                              </w:rPr>
                              <w:t>point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381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A61DD2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left:0;text-align:left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:rsidR="00496101" w:rsidRDefault="00A61DD2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7E32B2">
      <w:pPr>
        <w:pStyle w:val="Heading1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1C1753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20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034555" w:rsidRPr="00034555" w:rsidRDefault="001C1753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B20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315"/>
                <wp:effectExtent l="0" t="0" r="0" b="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105.3pt;height:598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    <v:path arrowok="t"/>
                <v:textbox inset="3.6pt,0,3.6pt,0">
                  <w:txbxContent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955B97" w:rsidRPr="00955B97" w:rsidRDefault="00955B97" w:rsidP="00955B97">
      <w:pPr>
        <w:pStyle w:val="Default"/>
        <w:rPr>
          <w:rFonts w:asciiTheme="majorHAnsi" w:hAnsiTheme="majorHAnsi" w:cs="StoneSerifStd-Medium"/>
          <w:b/>
          <w:bCs/>
          <w:color w:val="404040" w:themeColor="text1" w:themeTint="BF"/>
          <w:sz w:val="28"/>
          <w:szCs w:val="26"/>
          <w:lang w:eastAsia="ja-JP"/>
        </w:rPr>
      </w:pPr>
      <w:r w:rsidRPr="00955B97">
        <w:rPr>
          <w:rFonts w:asciiTheme="majorHAnsi" w:hAnsiTheme="majorHAnsi" w:cs="StoneSerifStd-Medium"/>
          <w:b/>
          <w:bCs/>
          <w:color w:val="404040" w:themeColor="text1" w:themeTint="BF"/>
          <w:sz w:val="28"/>
          <w:szCs w:val="26"/>
          <w:lang w:eastAsia="ja-JP"/>
        </w:rPr>
        <w:t>What are the three principal data storage options in Android? Provide brief description for each option.</w:t>
      </w:r>
    </w:p>
    <w:p w:rsidR="00496101" w:rsidRDefault="007E32B2">
      <w:pPr>
        <w:pStyle w:val="Heading1"/>
      </w:pPr>
      <w:bookmarkStart w:id="1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83185" b="9398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1C1753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20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822BAC" w:rsidRPr="00034555" w:rsidRDefault="001C1753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B20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Sidebar" style="position:absolute;margin-left:37.05pt;margin-top:-.1pt;width:105pt;height:598.3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    <v:path arrowok="t"/>
                <v:textbox inset="3.6pt,0,3.6pt,0">
                  <w:txbxContent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1C1753" w:rsidRPr="001C1753" w:rsidRDefault="001C1753" w:rsidP="001C17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toneSerifStd-Medium"/>
          <w:b/>
          <w:bCs/>
          <w:sz w:val="28"/>
          <w:szCs w:val="26"/>
        </w:rPr>
      </w:pPr>
      <w:r w:rsidRPr="001C1753">
        <w:rPr>
          <w:rFonts w:asciiTheme="majorHAnsi" w:hAnsiTheme="majorHAnsi" w:cs="StoneSerifStd-Medium"/>
          <w:b/>
          <w:bCs/>
          <w:sz w:val="28"/>
          <w:szCs w:val="26"/>
        </w:rPr>
        <w:t>In the simple list:</w:t>
      </w:r>
    </w:p>
    <w:p w:rsidR="001C1753" w:rsidRPr="001C1753" w:rsidRDefault="001C1753" w:rsidP="001C17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toneSerifStd-Medium"/>
          <w:b/>
          <w:bCs/>
          <w:sz w:val="28"/>
          <w:szCs w:val="26"/>
        </w:rPr>
      </w:pPr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why it is necessary to use </w:t>
      </w:r>
      <w:proofErr w:type="spellStart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>android:id</w:t>
      </w:r>
      <w:proofErr w:type="spellEnd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 attribute as @id/</w:t>
      </w:r>
      <w:proofErr w:type="spellStart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>android:list</w:t>
      </w:r>
      <w:proofErr w:type="spellEnd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 rather than using @+id/</w:t>
      </w:r>
    </w:p>
    <w:p w:rsidR="001C1753" w:rsidRPr="001C1753" w:rsidRDefault="001C1753" w:rsidP="001C175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toneSerifStd-Medium"/>
          <w:b/>
          <w:bCs/>
          <w:sz w:val="28"/>
          <w:szCs w:val="26"/>
        </w:rPr>
      </w:pPr>
    </w:p>
    <w:p w:rsidR="001C1753" w:rsidRPr="001C1753" w:rsidRDefault="001C1753" w:rsidP="001C17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toneSerifStd-Medium"/>
          <w:b/>
          <w:bCs/>
          <w:sz w:val="28"/>
          <w:szCs w:val="26"/>
        </w:rPr>
      </w:pPr>
    </w:p>
    <w:p w:rsidR="001C1753" w:rsidRPr="001C1753" w:rsidRDefault="001C1753" w:rsidP="001C17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toneSerifStd-Medium"/>
          <w:b/>
          <w:bCs/>
          <w:sz w:val="28"/>
          <w:szCs w:val="26"/>
        </w:rPr>
      </w:pPr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How this changes the way to grab the </w:t>
      </w:r>
      <w:proofErr w:type="spellStart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>ListView</w:t>
      </w:r>
      <w:proofErr w:type="spellEnd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 widget in the relevant java class instead of using </w:t>
      </w:r>
      <w:proofErr w:type="spellStart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>findViewById</w:t>
      </w:r>
      <w:proofErr w:type="spellEnd"/>
      <w:r w:rsidRPr="001C1753">
        <w:rPr>
          <w:rFonts w:asciiTheme="majorHAnsi" w:hAnsiTheme="majorHAnsi" w:cs="StoneSerifStd-Medium"/>
          <w:b/>
          <w:bCs/>
          <w:sz w:val="28"/>
          <w:szCs w:val="26"/>
        </w:rPr>
        <w:t xml:space="preserve"> method?</w:t>
      </w:r>
    </w:p>
    <w:p w:rsidR="001C1753" w:rsidRDefault="001C1753" w:rsidP="001C1753">
      <w:pPr>
        <w:autoSpaceDE w:val="0"/>
        <w:autoSpaceDN w:val="0"/>
        <w:adjustRightInd w:val="0"/>
        <w:spacing w:after="0" w:line="240" w:lineRule="auto"/>
        <w:rPr>
          <w:rFonts w:ascii="StoneSerifStd-Medium" w:cs="StoneSerifStd-Medium"/>
          <w:sz w:val="17"/>
          <w:szCs w:val="17"/>
        </w:rPr>
      </w:pPr>
    </w:p>
    <w:p w:rsidR="001C1753" w:rsidRDefault="001C1753" w:rsidP="001C1753">
      <w:pPr>
        <w:autoSpaceDE w:val="0"/>
        <w:autoSpaceDN w:val="0"/>
        <w:adjustRightInd w:val="0"/>
        <w:spacing w:after="0" w:line="240" w:lineRule="auto"/>
        <w:rPr>
          <w:rFonts w:ascii="StoneSerifStd-Medium" w:cs="StoneSerifStd-Medium"/>
          <w:sz w:val="17"/>
          <w:szCs w:val="17"/>
        </w:rPr>
      </w:pPr>
    </w:p>
    <w:p w:rsidR="00496101" w:rsidRDefault="00496101" w:rsidP="00E0235E">
      <w:pPr>
        <w:spacing w:before="360" w:after="0" w:line="312" w:lineRule="auto"/>
      </w:pPr>
    </w:p>
    <w:p w:rsidR="00F63908" w:rsidRDefault="007E32B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1C1753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20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1C1753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B20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2865" cy="7596505"/>
                <wp:effectExtent l="0" t="0" r="0" b="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759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Sidebar" style="position:absolute;margin-left:37.1pt;margin-top:-.4pt;width:104.95pt;height:598.1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Pr="00955B97" w:rsidRDefault="00B12602" w:rsidP="007E33D4">
      <w:pPr>
        <w:spacing w:before="360" w:after="0" w:line="312" w:lineRule="auto"/>
        <w:rPr>
          <w:rFonts w:asciiTheme="majorHAnsi" w:hAnsiTheme="majorHAnsi" w:cs="StoneSerifStd-Medium"/>
          <w:b/>
          <w:bCs/>
          <w:sz w:val="28"/>
          <w:szCs w:val="26"/>
        </w:rPr>
      </w:pPr>
      <w:r w:rsidRPr="00955B97">
        <w:rPr>
          <w:rFonts w:asciiTheme="majorHAnsi" w:hAnsiTheme="majorHAnsi" w:cs="StoneSerifStd-Medium"/>
          <w:b/>
          <w:bCs/>
          <w:sz w:val="28"/>
          <w:szCs w:val="26"/>
        </w:rPr>
        <w:t xml:space="preserve">Clarify the benefits of using </w:t>
      </w:r>
      <w:proofErr w:type="spellStart"/>
      <w:r w:rsidRPr="00955B97">
        <w:rPr>
          <w:rFonts w:asciiTheme="majorHAnsi" w:hAnsiTheme="majorHAnsi" w:cs="StoneSerifStd-Medium"/>
          <w:b/>
          <w:bCs/>
          <w:sz w:val="28"/>
          <w:szCs w:val="26"/>
        </w:rPr>
        <w:t>DialogFragment</w:t>
      </w:r>
      <w:proofErr w:type="spellEnd"/>
      <w:r w:rsidRPr="00955B97">
        <w:rPr>
          <w:rFonts w:asciiTheme="majorHAnsi" w:hAnsiTheme="majorHAnsi" w:cs="StoneSerifStd-Medium"/>
          <w:b/>
          <w:bCs/>
          <w:sz w:val="28"/>
          <w:szCs w:val="26"/>
        </w:rPr>
        <w:t xml:space="preserve"> subclass as an alternative of using dialog helper methods in the Activity class.</w:t>
      </w:r>
    </w:p>
    <w:p w:rsidR="00F63908" w:rsidRDefault="00F63908" w:rsidP="00F63908"/>
    <w:p w:rsidR="00B12602" w:rsidRPr="00F63908" w:rsidRDefault="00B12602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7E32B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1C1753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20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1C1753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B20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4770" cy="7598410"/>
                <wp:effectExtent l="0" t="0" r="0" b="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Sidebar" style="position:absolute;margin-left:37.7pt;margin-top:-.15pt;width:105.1pt;height:598.3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    <v:path arrowok="t"/>
                <v:textbox inset="3.6pt,0,3.6pt,0">
                  <w:txbxContent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955B97" w:rsidRPr="0066221E" w:rsidRDefault="00955B97" w:rsidP="00955B97">
      <w:pPr>
        <w:jc w:val="both"/>
        <w:rPr>
          <w:rFonts w:asciiTheme="majorHAnsi" w:hAnsiTheme="majorHAnsi" w:cs="StoneSerifStd-Medium"/>
          <w:b/>
          <w:bCs/>
          <w:sz w:val="28"/>
          <w:szCs w:val="26"/>
        </w:rPr>
      </w:pPr>
      <w:r w:rsidRPr="0066221E">
        <w:rPr>
          <w:rFonts w:asciiTheme="majorHAnsi" w:hAnsiTheme="majorHAnsi" w:cs="StoneSerifStd-Medium"/>
          <w:b/>
          <w:bCs/>
          <w:sz w:val="28"/>
          <w:szCs w:val="26"/>
        </w:rPr>
        <w:t>Clarify the differences between the types of location sensors built-in to the mobile device. And how the Location information is accessed within an app?</w:t>
      </w:r>
    </w:p>
    <w:p w:rsidR="00496101" w:rsidRPr="006301F4" w:rsidRDefault="00496101" w:rsidP="006301F4">
      <w:pPr>
        <w:spacing w:before="360" w:after="0" w:line="312" w:lineRule="auto"/>
        <w:rPr>
          <w:sz w:val="24"/>
          <w:szCs w:val="24"/>
        </w:rPr>
      </w:pPr>
    </w:p>
    <w:p w:rsidR="006B390A" w:rsidRDefault="007E32B2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ge">
                  <wp:posOffset>1482725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1C1753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20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Point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7" o:spid="_x0000_s1040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766492" w:rsidRPr="00034555" w:rsidRDefault="001C1753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B20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Point</w:t>
                      </w:r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4" name="Text Box 24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4" o:spid="_x0000_s1041" type="#_x0000_t202" alt="Sidebar" style="position:absolute;margin-left:37.2pt;margin-top:-.1pt;width:105pt;height:598.3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:rsidR="00955B97" w:rsidRPr="0066221E" w:rsidRDefault="00955B97" w:rsidP="00955B97">
      <w:pPr>
        <w:jc w:val="both"/>
        <w:rPr>
          <w:rFonts w:asciiTheme="majorHAnsi" w:hAnsiTheme="majorHAnsi" w:cs="StoneSerifStd-Medium"/>
          <w:b/>
          <w:bCs/>
          <w:sz w:val="28"/>
          <w:szCs w:val="26"/>
        </w:rPr>
      </w:pPr>
      <w:r w:rsidRPr="0066221E">
        <w:rPr>
          <w:rFonts w:asciiTheme="majorHAnsi" w:hAnsiTheme="majorHAnsi" w:cs="StoneSerifStd-Medium"/>
          <w:b/>
          <w:bCs/>
          <w:sz w:val="28"/>
          <w:szCs w:val="26"/>
        </w:rPr>
        <w:t>Illustrate the concept of how sensors and managers used to access sensor data to create a compass that calculate the device heading.</w:t>
      </w:r>
    </w:p>
    <w:p w:rsidR="00955B97" w:rsidRDefault="00955B97" w:rsidP="00955B9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  <w:bookmarkStart w:id="2" w:name="_GoBack"/>
      <w:bookmarkEnd w:id="2"/>
    </w:p>
    <w:sectPr w:rsidR="004D2E64" w:rsidRPr="007B0981" w:rsidSect="00163792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D2" w:rsidRDefault="00A61DD2">
      <w:pPr>
        <w:spacing w:after="0" w:line="240" w:lineRule="auto"/>
      </w:pPr>
      <w:r>
        <w:separator/>
      </w:r>
    </w:p>
    <w:p w:rsidR="00A61DD2" w:rsidRDefault="00A61DD2"/>
    <w:p w:rsidR="00A61DD2" w:rsidRDefault="00A61DD2"/>
  </w:endnote>
  <w:endnote w:type="continuationSeparator" w:id="0">
    <w:p w:rsidR="00A61DD2" w:rsidRDefault="00A61DD2">
      <w:pPr>
        <w:spacing w:after="0" w:line="240" w:lineRule="auto"/>
      </w:pPr>
      <w:r>
        <w:continuationSeparator/>
      </w:r>
    </w:p>
    <w:p w:rsidR="00A61DD2" w:rsidRDefault="00A61DD2"/>
    <w:p w:rsidR="00A61DD2" w:rsidRDefault="00A61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St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erifStd-Medium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D2" w:rsidRDefault="00A61DD2">
      <w:pPr>
        <w:spacing w:after="0" w:line="240" w:lineRule="auto"/>
      </w:pPr>
      <w:r>
        <w:separator/>
      </w:r>
    </w:p>
    <w:p w:rsidR="00A61DD2" w:rsidRDefault="00A61DD2"/>
    <w:p w:rsidR="00A61DD2" w:rsidRDefault="00A61DD2"/>
  </w:footnote>
  <w:footnote w:type="continuationSeparator" w:id="0">
    <w:p w:rsidR="00A61DD2" w:rsidRDefault="00A61DD2">
      <w:pPr>
        <w:spacing w:after="0" w:line="240" w:lineRule="auto"/>
      </w:pPr>
      <w:r>
        <w:continuationSeparator/>
      </w:r>
    </w:p>
    <w:p w:rsidR="00A61DD2" w:rsidRDefault="00A61DD2"/>
    <w:p w:rsidR="00A61DD2" w:rsidRDefault="00A61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7E32B2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19050" b="571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29C6A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163792">
            <w:fldChar w:fldCharType="begin"/>
          </w:r>
          <w:r>
            <w:instrText xml:space="preserve"> Page \# 0# </w:instrText>
          </w:r>
          <w:r w:rsidR="00163792">
            <w:fldChar w:fldCharType="separate"/>
          </w:r>
          <w:r w:rsidR="00DB2025">
            <w:t>05</w:t>
          </w:r>
          <w:r w:rsidR="00163792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163792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>
            <w:fldChar w:fldCharType="begin"/>
          </w:r>
          <w:r w:rsidR="00AC4254">
            <w:instrText xml:space="preserve"> STYLEREF “Heading 1”  </w:instrText>
          </w:r>
          <w:r>
            <w:fldChar w:fldCharType="separate"/>
          </w:r>
          <w:r w:rsidR="00DB2025">
            <w:rPr>
              <w:noProof/>
            </w:rPr>
            <w:instrText>Question Five</w:instrText>
          </w:r>
          <w:r>
            <w:rPr>
              <w:noProof/>
            </w:rPr>
            <w:fldChar w:fldCharType="end"/>
          </w:r>
          <w:r w:rsidR="00462A92">
            <w:instrText>&lt;&gt; “Error*” “</w:instrText>
          </w:r>
          <w:r>
            <w:fldChar w:fldCharType="begin"/>
          </w:r>
          <w:r w:rsidR="00AC4254">
            <w:instrText xml:space="preserve"> STYLEREF “Heading 1” </w:instrText>
          </w:r>
          <w:r>
            <w:fldChar w:fldCharType="separate"/>
          </w:r>
          <w:r w:rsidR="00DB2025">
            <w:rPr>
              <w:noProof/>
            </w:rPr>
            <w:instrText>Question Five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DB2025">
            <w:rPr>
              <w:noProof/>
            </w:rPr>
            <w:t>Question Five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8E14F91"/>
    <w:multiLevelType w:val="hybridMultilevel"/>
    <w:tmpl w:val="1D884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266E"/>
    <w:multiLevelType w:val="multilevel"/>
    <w:tmpl w:val="1F289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AF7A7E"/>
    <w:multiLevelType w:val="hybridMultilevel"/>
    <w:tmpl w:val="3C58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4511"/>
    <w:multiLevelType w:val="hybridMultilevel"/>
    <w:tmpl w:val="CD746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44570"/>
    <w:multiLevelType w:val="hybridMultilevel"/>
    <w:tmpl w:val="0A3E2AB2"/>
    <w:lvl w:ilvl="0" w:tplc="7B0055DA">
      <w:start w:val="1"/>
      <w:numFmt w:val="decimal"/>
      <w:lvlText w:val="%1."/>
      <w:lvlJc w:val="left"/>
      <w:pPr>
        <w:ind w:left="1170" w:hanging="360"/>
      </w:pPr>
      <w:rPr>
        <w:rFonts w:asciiTheme="majorHAnsi" w:eastAsiaTheme="minorHAnsi" w:hAnsiTheme="majorHAnsi" w:cs="CourierStd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63792"/>
    <w:rsid w:val="001779AF"/>
    <w:rsid w:val="00177E32"/>
    <w:rsid w:val="001B1FCA"/>
    <w:rsid w:val="001B698D"/>
    <w:rsid w:val="001C1753"/>
    <w:rsid w:val="00206680"/>
    <w:rsid w:val="002B7A24"/>
    <w:rsid w:val="00353412"/>
    <w:rsid w:val="003D4F87"/>
    <w:rsid w:val="00414467"/>
    <w:rsid w:val="00462A92"/>
    <w:rsid w:val="004840C2"/>
    <w:rsid w:val="00496101"/>
    <w:rsid w:val="004B7324"/>
    <w:rsid w:val="004D2E64"/>
    <w:rsid w:val="00517329"/>
    <w:rsid w:val="00542A84"/>
    <w:rsid w:val="0058689F"/>
    <w:rsid w:val="005B3437"/>
    <w:rsid w:val="006301F4"/>
    <w:rsid w:val="006B390A"/>
    <w:rsid w:val="006D608E"/>
    <w:rsid w:val="00701FE7"/>
    <w:rsid w:val="00766492"/>
    <w:rsid w:val="007B0981"/>
    <w:rsid w:val="007E0D01"/>
    <w:rsid w:val="007E32B2"/>
    <w:rsid w:val="007E33D4"/>
    <w:rsid w:val="00822BAC"/>
    <w:rsid w:val="00850687"/>
    <w:rsid w:val="008F4F46"/>
    <w:rsid w:val="0094696A"/>
    <w:rsid w:val="00955B97"/>
    <w:rsid w:val="00966585"/>
    <w:rsid w:val="00986F59"/>
    <w:rsid w:val="009B0716"/>
    <w:rsid w:val="00A24678"/>
    <w:rsid w:val="00A424A0"/>
    <w:rsid w:val="00A61DD2"/>
    <w:rsid w:val="00AB1146"/>
    <w:rsid w:val="00AC4254"/>
    <w:rsid w:val="00B12602"/>
    <w:rsid w:val="00B4784E"/>
    <w:rsid w:val="00B916D5"/>
    <w:rsid w:val="00C574A4"/>
    <w:rsid w:val="00CD4929"/>
    <w:rsid w:val="00D568E3"/>
    <w:rsid w:val="00D86DA8"/>
    <w:rsid w:val="00DB2025"/>
    <w:rsid w:val="00DE230E"/>
    <w:rsid w:val="00E0235E"/>
    <w:rsid w:val="00E56E61"/>
    <w:rsid w:val="00E8497B"/>
    <w:rsid w:val="00E970F4"/>
    <w:rsid w:val="00F05724"/>
    <w:rsid w:val="00F12AC6"/>
    <w:rsid w:val="00F63908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213E09-0335-4E11-8FCD-394D709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163792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styleId="LightShading">
    <w:name w:val="Light Shading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paragraph" w:customStyle="1" w:styleId="Default">
    <w:name w:val="Default"/>
    <w:rsid w:val="00955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St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erifStd-Medium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4ACF"/>
    <w:rsid w:val="00051231"/>
    <w:rsid w:val="001B6307"/>
    <w:rsid w:val="00324ACF"/>
    <w:rsid w:val="00370E94"/>
    <w:rsid w:val="004D3802"/>
    <w:rsid w:val="00695677"/>
    <w:rsid w:val="008A4AE7"/>
    <w:rsid w:val="00977680"/>
    <w:rsid w:val="00D9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D97AC9"/>
  </w:style>
  <w:style w:type="paragraph" w:customStyle="1" w:styleId="3D442AE3C5F443088CC23E53CFACAF5C">
    <w:name w:val="3D442AE3C5F443088CC23E53CFACAF5C"/>
    <w:rsid w:val="00D97AC9"/>
  </w:style>
  <w:style w:type="paragraph" w:customStyle="1" w:styleId="511B1DBDCBAA4ADAA679D780A48AFCD4">
    <w:name w:val="511B1DBDCBAA4ADAA679D780A48AFCD4"/>
    <w:rsid w:val="00D97AC9"/>
  </w:style>
  <w:style w:type="paragraph" w:customStyle="1" w:styleId="31B7163197014F018B0EA37E475D36D1">
    <w:name w:val="31B7163197014F018B0EA37E475D36D1"/>
    <w:rsid w:val="00D97AC9"/>
  </w:style>
  <w:style w:type="paragraph" w:customStyle="1" w:styleId="E40DA0137AB041468A9B2B94A0501366">
    <w:name w:val="E40DA0137AB041468A9B2B94A0501366"/>
    <w:rsid w:val="00D97AC9"/>
  </w:style>
  <w:style w:type="paragraph" w:customStyle="1" w:styleId="6E51644B1CB04446BADDCB15268942B8">
    <w:name w:val="6E51644B1CB04446BADDCB15268942B8"/>
    <w:rsid w:val="00D97AC9"/>
  </w:style>
  <w:style w:type="paragraph" w:customStyle="1" w:styleId="62F47C0BB3DB450AB007FEE3C919C173">
    <w:name w:val="62F47C0BB3DB450AB007FEE3C919C173"/>
    <w:rsid w:val="00D97AC9"/>
  </w:style>
  <w:style w:type="paragraph" w:styleId="ListBullet">
    <w:name w:val="List Bullet"/>
    <w:basedOn w:val="Normal"/>
    <w:uiPriority w:val="1"/>
    <w:unhideWhenUsed/>
    <w:qFormat/>
    <w:rsid w:val="00D97AC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D97AC9"/>
  </w:style>
  <w:style w:type="paragraph" w:customStyle="1" w:styleId="1CA9C5091A924DA189AD2A5E9E1057BE">
    <w:name w:val="1CA9C5091A924DA189AD2A5E9E1057BE"/>
    <w:rsid w:val="00D97AC9"/>
  </w:style>
  <w:style w:type="paragraph" w:customStyle="1" w:styleId="EB1EBFC9BD2F4408A4FD2B19D4E96EFF">
    <w:name w:val="EB1EBFC9BD2F4408A4FD2B19D4E96EFF"/>
    <w:rsid w:val="00D97AC9"/>
  </w:style>
  <w:style w:type="paragraph" w:customStyle="1" w:styleId="C7340241240E4E9EA75707227065A2E2">
    <w:name w:val="C7340241240E4E9EA75707227065A2E2"/>
    <w:rsid w:val="00D97AC9"/>
  </w:style>
  <w:style w:type="paragraph" w:customStyle="1" w:styleId="ABEBF280E9A4459F86D655C061815293">
    <w:name w:val="ABEBF280E9A4459F86D655C061815293"/>
    <w:rsid w:val="00D97AC9"/>
  </w:style>
  <w:style w:type="paragraph" w:customStyle="1" w:styleId="4632CADD88034F7CBBDF2B4534688493">
    <w:name w:val="4632CADD88034F7CBBDF2B4534688493"/>
    <w:rsid w:val="00D97AC9"/>
  </w:style>
  <w:style w:type="paragraph" w:customStyle="1" w:styleId="84164D1F23624A2B993A176198DF4DBC">
    <w:name w:val="84164D1F23624A2B993A176198DF4DBC"/>
    <w:rsid w:val="00D97AC9"/>
  </w:style>
  <w:style w:type="paragraph" w:customStyle="1" w:styleId="E0BACB4DFCF64F818B31E0118B5D2C20">
    <w:name w:val="E0BACB4DFCF64F818B31E0118B5D2C20"/>
    <w:rsid w:val="00D97AC9"/>
  </w:style>
  <w:style w:type="character" w:styleId="Strong">
    <w:name w:val="Strong"/>
    <w:basedOn w:val="DefaultParagraphFont"/>
    <w:uiPriority w:val="10"/>
    <w:qFormat/>
    <w:rsid w:val="00D97AC9"/>
    <w:rPr>
      <w:b/>
      <w:bCs/>
    </w:rPr>
  </w:style>
  <w:style w:type="paragraph" w:customStyle="1" w:styleId="6EC4C8F7CF4E46D79C60ECDA1F2632EC">
    <w:name w:val="6EC4C8F7CF4E46D79C60ECDA1F2632EC"/>
    <w:rsid w:val="00D97AC9"/>
  </w:style>
  <w:style w:type="paragraph" w:customStyle="1" w:styleId="3EB431635F294AD88BFF18D948D6B570">
    <w:name w:val="3EB431635F294AD88BFF18D948D6B570"/>
    <w:rsid w:val="00D97AC9"/>
  </w:style>
  <w:style w:type="paragraph" w:customStyle="1" w:styleId="30BD703556C54A17BCD2BD475E7407FA">
    <w:name w:val="30BD703556C54A17BCD2BD475E7407FA"/>
    <w:rsid w:val="00D97AC9"/>
  </w:style>
  <w:style w:type="paragraph" w:customStyle="1" w:styleId="AEFBBDF95E5340C2ACC77644A25DC44E">
    <w:name w:val="AEFBBDF95E5340C2ACC77644A25DC44E"/>
    <w:rsid w:val="00D97AC9"/>
  </w:style>
  <w:style w:type="paragraph" w:customStyle="1" w:styleId="D18F17DE61EC44F89B38AC9662F49DD9">
    <w:name w:val="D18F17DE61EC44F89B38AC9662F49DD9"/>
    <w:rsid w:val="00D97AC9"/>
  </w:style>
  <w:style w:type="paragraph" w:customStyle="1" w:styleId="2384A5E24EED40DCBAE2FE3D02E997D3">
    <w:name w:val="2384A5E24EED40DCBAE2FE3D02E997D3"/>
    <w:rsid w:val="00D97AC9"/>
  </w:style>
  <w:style w:type="paragraph" w:customStyle="1" w:styleId="634EAB4869B94F6BA442A98A818449AD">
    <w:name w:val="634EAB4869B94F6BA442A98A818449AD"/>
    <w:rsid w:val="00D97AC9"/>
  </w:style>
  <w:style w:type="paragraph" w:customStyle="1" w:styleId="99216B8A79434F9AAA6A9EC65C947125">
    <w:name w:val="99216B8A79434F9AAA6A9EC65C947125"/>
    <w:rsid w:val="00D97AC9"/>
  </w:style>
  <w:style w:type="paragraph" w:customStyle="1" w:styleId="B491ECBAB2F14EFFBE49B74776B760F8">
    <w:name w:val="B491ECBAB2F14EFFBE49B74776B760F8"/>
    <w:rsid w:val="00D97AC9"/>
  </w:style>
  <w:style w:type="paragraph" w:customStyle="1" w:styleId="ABA4E856757C43F09EB4041128DDA0A9">
    <w:name w:val="ABA4E856757C43F09EB4041128DDA0A9"/>
    <w:rsid w:val="00D97AC9"/>
  </w:style>
  <w:style w:type="paragraph" w:customStyle="1" w:styleId="BF71855941A1427E8373CCD94C73EBF2">
    <w:name w:val="BF71855941A1427E8373CCD94C73EBF2"/>
    <w:rsid w:val="00D97AC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Points for this Assignment are 12]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AFEF-47CE-4A10-9D43-669E319B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5</TotalTime>
  <Pages>6</Pages>
  <Words>135</Words>
  <Characters>715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#2</vt:lpstr>
    </vt:vector>
  </TitlesOfParts>
  <Company>Student Details: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#2</dc:title>
  <dc:subject>Deadline: Saturday 15/4/2017 @ 23:59</dc:subject>
  <dc:creator>Ali Mehdi</dc:creator>
  <cp:lastModifiedBy>Daniyal</cp:lastModifiedBy>
  <cp:revision>5</cp:revision>
  <dcterms:created xsi:type="dcterms:W3CDTF">2017-03-11T10:31:00Z</dcterms:created>
  <dcterms:modified xsi:type="dcterms:W3CDTF">2017-03-13T15:05:00Z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